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C672" w14:textId="77777777" w:rsidR="00DD6FCB" w:rsidRPr="00DD6FCB" w:rsidRDefault="00DD6FCB" w:rsidP="00DD6FCB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</w:p>
    <w:p w14:paraId="779FF8AC" w14:textId="77777777" w:rsidR="00DD6FCB" w:rsidRPr="00DD6FCB" w:rsidRDefault="00DD6FCB" w:rsidP="00DD6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eorgia" w:eastAsia="Calibri" w:hAnsi="Georgia" w:cs="Times New Roman"/>
          <w:b/>
          <w:sz w:val="32"/>
          <w:szCs w:val="32"/>
        </w:rPr>
      </w:pPr>
      <w:r w:rsidRPr="00DD6FCB">
        <w:rPr>
          <w:rFonts w:ascii="Georgia" w:eastAsia="Calibri" w:hAnsi="Georgia" w:cs="Times New Roman"/>
          <w:b/>
          <w:sz w:val="32"/>
          <w:szCs w:val="32"/>
        </w:rPr>
        <w:t xml:space="preserve">CANDIDATURAS PARA ELECCIONES A </w:t>
      </w:r>
    </w:p>
    <w:p w14:paraId="4F13E8F4" w14:textId="77777777" w:rsidR="00DD6FCB" w:rsidRPr="00DD6FCB" w:rsidRDefault="00DD6FCB" w:rsidP="00DD6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eorgia" w:eastAsia="Calibri" w:hAnsi="Georgia" w:cs="Times New Roman"/>
          <w:b/>
          <w:sz w:val="32"/>
          <w:szCs w:val="32"/>
        </w:rPr>
      </w:pPr>
      <w:r>
        <w:rPr>
          <w:rFonts w:ascii="Georgia" w:eastAsia="Calibri" w:hAnsi="Georgia" w:cs="Times New Roman"/>
          <w:b/>
          <w:sz w:val="32"/>
          <w:szCs w:val="32"/>
        </w:rPr>
        <w:t>CONSEJO DE DEPARTAMENTO DE ECONOMÍA</w:t>
      </w:r>
    </w:p>
    <w:p w14:paraId="49DCA5E4" w14:textId="77777777" w:rsidR="00DD6FCB" w:rsidRPr="00DD6FCB" w:rsidRDefault="00DD6FCB" w:rsidP="00DD6FCB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</w:p>
    <w:p w14:paraId="30D50015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DD6FCB">
        <w:rPr>
          <w:rFonts w:ascii="Georgia" w:eastAsia="Calibri" w:hAnsi="Georgia" w:cs="Times New Roman"/>
          <w:sz w:val="24"/>
          <w:szCs w:val="24"/>
        </w:rPr>
        <w:t>APELLIDOS:</w:t>
      </w:r>
      <w:r w:rsidRPr="00DD6FCB">
        <w:rPr>
          <w:rFonts w:ascii="Georgia" w:eastAsia="Calibri" w:hAnsi="Georgia" w:cs="Times New Roman"/>
          <w:sz w:val="24"/>
          <w:szCs w:val="24"/>
        </w:rPr>
        <w:tab/>
      </w:r>
    </w:p>
    <w:p w14:paraId="37328A38" w14:textId="77777777" w:rsidR="005C568C" w:rsidRDefault="00DD6FCB" w:rsidP="00DD6FCB">
      <w:pPr>
        <w:tabs>
          <w:tab w:val="left" w:leader="dot" w:pos="4820"/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DD6FCB">
        <w:rPr>
          <w:rFonts w:ascii="Georgia" w:eastAsia="Calibri" w:hAnsi="Georgia" w:cs="Times New Roman"/>
          <w:sz w:val="24"/>
          <w:szCs w:val="24"/>
        </w:rPr>
        <w:t>NOMBRE:</w:t>
      </w:r>
      <w:r w:rsidRPr="00DD6FCB">
        <w:rPr>
          <w:rFonts w:ascii="Georgia" w:eastAsia="Calibri" w:hAnsi="Georgia" w:cs="Times New Roman"/>
          <w:sz w:val="24"/>
          <w:szCs w:val="24"/>
        </w:rPr>
        <w:tab/>
      </w:r>
      <w:r w:rsidR="000074A3" w:rsidRPr="000074A3">
        <w:rPr>
          <w:rFonts w:ascii="Georgia" w:eastAsia="Calibri" w:hAnsi="Georgia" w:cs="Times New Roman"/>
          <w:sz w:val="24"/>
          <w:szCs w:val="24"/>
        </w:rPr>
        <w:tab/>
      </w:r>
      <w:r w:rsidR="000074A3">
        <w:rPr>
          <w:rFonts w:ascii="Georgia" w:eastAsia="Calibri" w:hAnsi="Georgia" w:cs="Times New Roman"/>
          <w:sz w:val="24"/>
          <w:szCs w:val="24"/>
        </w:rPr>
        <w:t xml:space="preserve">………………………………………………..                                                             </w:t>
      </w:r>
    </w:p>
    <w:p w14:paraId="767100D0" w14:textId="1B6006E9" w:rsidR="00DD6FCB" w:rsidRPr="00DD6FCB" w:rsidRDefault="00DD6FCB" w:rsidP="00DD6FCB">
      <w:pPr>
        <w:tabs>
          <w:tab w:val="left" w:leader="dot" w:pos="4820"/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DD6FCB">
        <w:rPr>
          <w:rFonts w:ascii="Georgia" w:eastAsia="Calibri" w:hAnsi="Georgia" w:cs="Times New Roman"/>
          <w:sz w:val="24"/>
          <w:szCs w:val="24"/>
        </w:rPr>
        <w:t>NIF</w:t>
      </w:r>
      <w:r w:rsidR="005C568C">
        <w:rPr>
          <w:rFonts w:ascii="Georgia" w:eastAsia="Calibri" w:hAnsi="Georgia" w:cs="Times New Roman"/>
          <w:sz w:val="24"/>
          <w:szCs w:val="24"/>
        </w:rPr>
        <w:t>:</w:t>
      </w:r>
      <w:r w:rsidRPr="00DD6FCB">
        <w:rPr>
          <w:rFonts w:ascii="Georgia" w:eastAsia="Calibri" w:hAnsi="Georgia" w:cs="Times New Roman"/>
          <w:sz w:val="24"/>
          <w:szCs w:val="24"/>
        </w:rPr>
        <w:tab/>
      </w:r>
    </w:p>
    <w:p w14:paraId="593D9C98" w14:textId="6AA0391E" w:rsidR="00DD6FCB" w:rsidRPr="00DD6FCB" w:rsidRDefault="005C568C" w:rsidP="00DD6FCB">
      <w:pPr>
        <w:tabs>
          <w:tab w:val="decimal" w:leader="dot" w:pos="4536"/>
          <w:tab w:val="left" w:pos="4820"/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TELEFONO</w:t>
      </w:r>
      <w:r w:rsidR="00DD6FCB" w:rsidRPr="00DD6FCB">
        <w:rPr>
          <w:rFonts w:ascii="Georgia" w:eastAsia="Calibri" w:hAnsi="Georgia" w:cs="Times New Roman"/>
          <w:sz w:val="24"/>
          <w:szCs w:val="24"/>
        </w:rPr>
        <w:t>:</w:t>
      </w:r>
      <w:r w:rsidR="00DD6FCB" w:rsidRPr="00DD6FCB">
        <w:rPr>
          <w:rFonts w:ascii="Georgia" w:eastAsia="Calibri" w:hAnsi="Georgia" w:cs="Times New Roman"/>
          <w:sz w:val="24"/>
          <w:szCs w:val="24"/>
        </w:rPr>
        <w:tab/>
      </w:r>
    </w:p>
    <w:p w14:paraId="2BAD4C76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DD6FCB">
        <w:rPr>
          <w:rFonts w:ascii="Georgia" w:eastAsia="Calibri" w:hAnsi="Georgia" w:cs="Times New Roman"/>
          <w:sz w:val="24"/>
          <w:szCs w:val="24"/>
        </w:rPr>
        <w:t>E-mail:</w:t>
      </w:r>
      <w:r w:rsidRPr="00DD6FCB">
        <w:rPr>
          <w:rFonts w:ascii="Georgia" w:eastAsia="Calibri" w:hAnsi="Georgia" w:cs="Times New Roman"/>
          <w:sz w:val="24"/>
          <w:szCs w:val="24"/>
        </w:rPr>
        <w:tab/>
      </w:r>
    </w:p>
    <w:p w14:paraId="325B0B28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DD6FCB">
        <w:rPr>
          <w:rFonts w:ascii="Georgia" w:eastAsia="Calibri" w:hAnsi="Georgia" w:cs="Times New Roman"/>
          <w:sz w:val="24"/>
          <w:szCs w:val="24"/>
        </w:rPr>
        <w:t>GRUPO Y COLECTIVO:</w:t>
      </w:r>
    </w:p>
    <w:p w14:paraId="69C7D186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DD6FCB">
        <w:rPr>
          <w:rFonts w:ascii="Georgia" w:eastAsia="Calibri" w:hAnsi="Georgia" w:cs="Times New Roman"/>
          <w:i/>
          <w:sz w:val="24"/>
          <w:szCs w:val="24"/>
        </w:rPr>
        <w:tab/>
      </w:r>
    </w:p>
    <w:p w14:paraId="31BDF346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DD6FCB">
        <w:rPr>
          <w:rFonts w:ascii="Georgia" w:eastAsia="Calibri" w:hAnsi="Georgia" w:cs="Times New Roman"/>
          <w:i/>
          <w:sz w:val="24"/>
          <w:szCs w:val="24"/>
        </w:rPr>
        <w:tab/>
      </w:r>
    </w:p>
    <w:p w14:paraId="5F2A85FE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b/>
          <w:sz w:val="24"/>
          <w:szCs w:val="24"/>
        </w:rPr>
      </w:pPr>
      <w:r w:rsidRPr="00DD6FCB">
        <w:rPr>
          <w:rFonts w:ascii="Georgia" w:eastAsia="Calibri" w:hAnsi="Georgia" w:cs="Times New Roman"/>
          <w:b/>
          <w:sz w:val="24"/>
          <w:szCs w:val="24"/>
        </w:rPr>
        <w:t>EXPONE:</w:t>
      </w:r>
    </w:p>
    <w:p w14:paraId="7D6338A3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DD6FCB">
        <w:rPr>
          <w:rFonts w:ascii="Georgia" w:eastAsia="Calibri" w:hAnsi="Georgia" w:cs="Times New Roman"/>
          <w:i/>
          <w:sz w:val="24"/>
          <w:szCs w:val="24"/>
        </w:rPr>
        <w:t xml:space="preserve">Que </w:t>
      </w:r>
      <w:r>
        <w:rPr>
          <w:rFonts w:ascii="Georgia" w:eastAsia="Calibri" w:hAnsi="Georgia" w:cs="Times New Roman"/>
          <w:i/>
          <w:sz w:val="24"/>
          <w:szCs w:val="24"/>
        </w:rPr>
        <w:t>se han convocado elecciones a Consejo de Departamento de Economía en la Facultad</w:t>
      </w:r>
      <w:r w:rsidRPr="00DD6FCB">
        <w:rPr>
          <w:rFonts w:ascii="Georgia" w:eastAsia="Calibri" w:hAnsi="Georgia" w:cs="Times New Roman"/>
          <w:i/>
          <w:sz w:val="24"/>
          <w:szCs w:val="24"/>
        </w:rPr>
        <w:t xml:space="preserve"> de Ciencias Económicas, Empresariales y Turismo de la Universidad de Alcalá.</w:t>
      </w:r>
    </w:p>
    <w:p w14:paraId="6280BD79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b/>
          <w:sz w:val="24"/>
          <w:szCs w:val="24"/>
        </w:rPr>
      </w:pPr>
      <w:r w:rsidRPr="00DD6FCB">
        <w:rPr>
          <w:rFonts w:ascii="Georgia" w:eastAsia="Calibri" w:hAnsi="Georgia" w:cs="Times New Roman"/>
          <w:b/>
          <w:sz w:val="24"/>
          <w:szCs w:val="24"/>
        </w:rPr>
        <w:t>SOLICITA:</w:t>
      </w:r>
    </w:p>
    <w:p w14:paraId="7FF1B953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DD6FCB">
        <w:rPr>
          <w:rFonts w:ascii="Georgia" w:eastAsia="Calibri" w:hAnsi="Georgia" w:cs="Times New Roman"/>
          <w:i/>
          <w:sz w:val="24"/>
          <w:szCs w:val="24"/>
        </w:rPr>
        <w:t>Sea admitida mi candidatura para las elecciones en el grupo y colectivo arriba indicado.</w:t>
      </w:r>
    </w:p>
    <w:p w14:paraId="775F9458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b/>
          <w:sz w:val="24"/>
          <w:szCs w:val="24"/>
        </w:rPr>
      </w:pPr>
      <w:r w:rsidRPr="00DD6FCB">
        <w:rPr>
          <w:rFonts w:ascii="Georgia" w:eastAsia="Calibri" w:hAnsi="Georgia" w:cs="Times New Roman"/>
          <w:b/>
          <w:sz w:val="24"/>
          <w:szCs w:val="24"/>
        </w:rPr>
        <w:t>OBSERVACIONES:</w:t>
      </w:r>
    </w:p>
    <w:p w14:paraId="28CAE317" w14:textId="77777777" w:rsidR="00DD6FCB" w:rsidRPr="00DD6FCB" w:rsidRDefault="00DD6FCB" w:rsidP="00DD6FC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 w:cs="Times New Roman"/>
          <w:b/>
          <w:sz w:val="24"/>
          <w:szCs w:val="24"/>
        </w:rPr>
      </w:pPr>
      <w:r w:rsidRPr="00DD6FCB">
        <w:rPr>
          <w:rFonts w:ascii="Georgia" w:eastAsia="Calibri" w:hAnsi="Georgia" w:cs="Times New Roman"/>
          <w:b/>
          <w:sz w:val="24"/>
          <w:szCs w:val="24"/>
        </w:rPr>
        <w:tab/>
      </w:r>
      <w:r w:rsidRPr="00DD6FCB">
        <w:rPr>
          <w:rFonts w:ascii="Georgia" w:eastAsia="Calibri" w:hAnsi="Georgia" w:cs="Times New Roman"/>
          <w:b/>
          <w:sz w:val="24"/>
          <w:szCs w:val="24"/>
        </w:rPr>
        <w:tab/>
      </w:r>
      <w:r w:rsidRPr="00DD6FCB">
        <w:rPr>
          <w:rFonts w:ascii="Georgia" w:eastAsia="Calibri" w:hAnsi="Georgia" w:cs="Times New Roman"/>
          <w:b/>
          <w:sz w:val="24"/>
          <w:szCs w:val="24"/>
        </w:rPr>
        <w:tab/>
      </w:r>
      <w:r w:rsidRPr="00DD6FCB">
        <w:rPr>
          <w:rFonts w:ascii="Georgia" w:eastAsia="Calibri" w:hAnsi="Georgia" w:cs="Times New Roman"/>
          <w:sz w:val="20"/>
          <w:szCs w:val="20"/>
        </w:rPr>
        <w:t xml:space="preserve"> </w:t>
      </w:r>
    </w:p>
    <w:p w14:paraId="0A76AB39" w14:textId="77777777" w:rsidR="00DD6FCB" w:rsidRPr="00DD6FCB" w:rsidRDefault="00DD6FCB" w:rsidP="00DD6FCB">
      <w:pPr>
        <w:spacing w:after="20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DD6FCB">
        <w:rPr>
          <w:rFonts w:ascii="Georgia" w:eastAsia="Calibri" w:hAnsi="Georgia" w:cs="Times New Roman"/>
          <w:sz w:val="24"/>
          <w:szCs w:val="24"/>
        </w:rPr>
        <w:t xml:space="preserve">Alcalá de Henares, a ____ </w:t>
      </w:r>
      <w:proofErr w:type="spellStart"/>
      <w:r w:rsidRPr="00DD6FCB">
        <w:rPr>
          <w:rFonts w:ascii="Georgia" w:eastAsia="Calibri" w:hAnsi="Georgia" w:cs="Times New Roman"/>
          <w:sz w:val="24"/>
          <w:szCs w:val="24"/>
        </w:rPr>
        <w:t>de</w:t>
      </w:r>
      <w:proofErr w:type="spellEnd"/>
      <w:r w:rsidRPr="00DD6FCB">
        <w:rPr>
          <w:rFonts w:ascii="Georgia" w:eastAsia="Calibri" w:hAnsi="Georgia" w:cs="Times New Roman"/>
          <w:sz w:val="24"/>
          <w:szCs w:val="24"/>
        </w:rPr>
        <w:t xml:space="preserve"> _________________________ </w:t>
      </w:r>
      <w:proofErr w:type="spellStart"/>
      <w:r w:rsidRPr="00DD6FCB">
        <w:rPr>
          <w:rFonts w:ascii="Georgia" w:eastAsia="Calibri" w:hAnsi="Georgia" w:cs="Times New Roman"/>
          <w:sz w:val="24"/>
          <w:szCs w:val="24"/>
        </w:rPr>
        <w:t>de</w:t>
      </w:r>
      <w:proofErr w:type="spellEnd"/>
      <w:r w:rsidRPr="00DD6FCB">
        <w:rPr>
          <w:rFonts w:ascii="Georgia" w:eastAsia="Calibri" w:hAnsi="Georgia" w:cs="Times New Roman"/>
          <w:sz w:val="24"/>
          <w:szCs w:val="24"/>
        </w:rPr>
        <w:t xml:space="preserve"> 20__</w:t>
      </w:r>
    </w:p>
    <w:p w14:paraId="05935039" w14:textId="77777777" w:rsidR="00DD6FCB" w:rsidRPr="00DD6FCB" w:rsidRDefault="00DD6FCB" w:rsidP="00DD6FCB">
      <w:pPr>
        <w:spacing w:after="200" w:line="276" w:lineRule="auto"/>
        <w:jc w:val="center"/>
        <w:rPr>
          <w:rFonts w:ascii="Georgia" w:eastAsia="Calibri" w:hAnsi="Georgia" w:cs="Times New Roman"/>
          <w:sz w:val="20"/>
          <w:szCs w:val="20"/>
        </w:rPr>
      </w:pPr>
    </w:p>
    <w:p w14:paraId="7F795C1E" w14:textId="77777777" w:rsidR="00185ADE" w:rsidRDefault="00DD6FCB" w:rsidP="00DD6FCB">
      <w:pPr>
        <w:spacing w:after="0" w:line="240" w:lineRule="auto"/>
        <w:jc w:val="center"/>
        <w:rPr>
          <w:rFonts w:ascii="Georgia" w:eastAsia="Calibri" w:hAnsi="Georgia" w:cs="Times New Roman"/>
          <w:sz w:val="20"/>
          <w:szCs w:val="20"/>
        </w:rPr>
      </w:pPr>
      <w:r w:rsidRPr="00DD6FCB">
        <w:rPr>
          <w:rFonts w:ascii="Georgia" w:eastAsia="Calibri" w:hAnsi="Georgia" w:cs="Times New Roman"/>
          <w:sz w:val="20"/>
          <w:szCs w:val="20"/>
        </w:rPr>
        <w:t>(Firma del interesado)</w:t>
      </w:r>
      <w:r w:rsidR="000074A3">
        <w:rPr>
          <w:rFonts w:ascii="Georgia" w:eastAsia="Calibri" w:hAnsi="Georgia" w:cs="Times New Roman"/>
          <w:sz w:val="20"/>
          <w:szCs w:val="20"/>
        </w:rPr>
        <w:t xml:space="preserve"> </w:t>
      </w:r>
    </w:p>
    <w:p w14:paraId="6DCFDAB0" w14:textId="77777777" w:rsidR="000074A3" w:rsidRDefault="000074A3" w:rsidP="00DD6FCB">
      <w:pPr>
        <w:spacing w:after="0" w:line="240" w:lineRule="auto"/>
        <w:jc w:val="center"/>
        <w:rPr>
          <w:rFonts w:ascii="Georgia" w:eastAsia="Calibri" w:hAnsi="Georgia" w:cs="Times New Roman"/>
          <w:sz w:val="20"/>
          <w:szCs w:val="20"/>
        </w:rPr>
      </w:pPr>
    </w:p>
    <w:p w14:paraId="5A059270" w14:textId="77777777" w:rsidR="000074A3" w:rsidRDefault="000074A3" w:rsidP="00DD6FCB">
      <w:pPr>
        <w:spacing w:after="0" w:line="240" w:lineRule="auto"/>
        <w:jc w:val="center"/>
        <w:rPr>
          <w:rFonts w:ascii="Georgia" w:eastAsia="Calibri" w:hAnsi="Georgia" w:cs="Times New Roman"/>
          <w:sz w:val="20"/>
          <w:szCs w:val="20"/>
        </w:rPr>
      </w:pPr>
    </w:p>
    <w:p w14:paraId="22CFC04F" w14:textId="77777777" w:rsidR="000074A3" w:rsidRDefault="000074A3" w:rsidP="000074A3">
      <w:pPr>
        <w:spacing w:after="0" w:line="240" w:lineRule="auto"/>
        <w:rPr>
          <w:rFonts w:ascii="Georgia" w:eastAsia="Calibri" w:hAnsi="Georgia" w:cs="Times New Roman"/>
          <w:sz w:val="20"/>
          <w:szCs w:val="20"/>
        </w:rPr>
      </w:pPr>
    </w:p>
    <w:p w14:paraId="17116693" w14:textId="77777777" w:rsidR="000074A3" w:rsidRPr="00DD6FCB" w:rsidRDefault="000074A3" w:rsidP="000074A3">
      <w:pPr>
        <w:spacing w:after="0" w:line="240" w:lineRule="auto"/>
        <w:rPr>
          <w:rFonts w:ascii="Times" w:eastAsia="Times" w:hAnsi="Times" w:cs="Times New Roman"/>
          <w:sz w:val="24"/>
          <w:szCs w:val="20"/>
          <w:lang w:val="es-ES_tradnl" w:eastAsia="es-ES"/>
        </w:rPr>
      </w:pPr>
      <w:r>
        <w:rPr>
          <w:rFonts w:ascii="Georgia" w:eastAsia="Calibri" w:hAnsi="Georgia" w:cs="Times New Roman"/>
          <w:sz w:val="20"/>
          <w:szCs w:val="20"/>
        </w:rPr>
        <w:t>COMISIÓN ELECTORAL DEL DEPARTAMENTO DE ECONOMÍA</w:t>
      </w:r>
    </w:p>
    <w:sectPr w:rsidR="000074A3" w:rsidRPr="00DD6FCB" w:rsidSect="000074A3">
      <w:headerReference w:type="default" r:id="rId7"/>
      <w:footerReference w:type="default" r:id="rId8"/>
      <w:pgSz w:w="11906" w:h="16838" w:code="9"/>
      <w:pgMar w:top="2836" w:right="1418" w:bottom="851" w:left="181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FFBD" w14:textId="77777777" w:rsidR="001F37F5" w:rsidRDefault="001F37F5" w:rsidP="00A963DE">
      <w:pPr>
        <w:spacing w:after="0" w:line="240" w:lineRule="auto"/>
      </w:pPr>
      <w:r>
        <w:separator/>
      </w:r>
    </w:p>
  </w:endnote>
  <w:endnote w:type="continuationSeparator" w:id="0">
    <w:p w14:paraId="006F6E43" w14:textId="77777777" w:rsidR="001F37F5" w:rsidRDefault="001F37F5" w:rsidP="00A9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aRegularCaps">
    <w:altName w:val="Calibri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ria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riaItalicCa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1D82" w14:textId="77777777" w:rsidR="00A963DE" w:rsidRPr="00481FFC" w:rsidRDefault="002E1894" w:rsidP="004B02C5">
    <w:pPr>
      <w:pStyle w:val="Piedepgina"/>
      <w:jc w:val="center"/>
      <w:rPr>
        <w:rFonts w:ascii="Constantia" w:hAnsi="Constantia"/>
      </w:rPr>
    </w:pP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Universidad </w:t>
    </w:r>
    <w:r w:rsidR="00481FFC"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De </w:t>
    </w: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Alcalá </w:t>
    </w:r>
    <w:r w:rsidR="00481FFC" w:rsidRPr="00481FFC">
      <w:rPr>
        <w:rFonts w:ascii="Constantia" w:hAnsi="Constantia" w:cs="SeriaRegularCaps"/>
        <w:color w:val="0067B2"/>
        <w:sz w:val="14"/>
        <w:szCs w:val="14"/>
      </w:rPr>
      <w:t>Patrimonio De La H</w:t>
    </w:r>
    <w:r w:rsidRPr="00481FFC">
      <w:rPr>
        <w:rFonts w:ascii="Constantia" w:hAnsi="Constantia" w:cs="SeriaRegularCaps"/>
        <w:color w:val="0067B2"/>
        <w:sz w:val="14"/>
        <w:szCs w:val="14"/>
      </w:rPr>
      <w:t xml:space="preserve">umanidad </w:t>
    </w:r>
    <w:r w:rsidR="00481FFC" w:rsidRPr="00481FFC">
      <w:rPr>
        <w:rFonts w:ascii="Constantia" w:hAnsi="Constantia" w:cs="Wingdings-Regular"/>
        <w:color w:val="0067B2"/>
        <w:sz w:val="3"/>
        <w:szCs w:val="3"/>
      </w:rPr>
      <w:t xml:space="preserve">_ </w:t>
    </w:r>
    <w:r w:rsidR="00481FFC" w:rsidRPr="00481FFC">
      <w:rPr>
        <w:rFonts w:ascii="Constantia" w:hAnsi="Constantia" w:cs="SeriaItalicCaps"/>
        <w:i/>
        <w:iCs/>
        <w:color w:val="0067B2"/>
        <w:sz w:val="14"/>
        <w:szCs w:val="14"/>
      </w:rPr>
      <w:t>W</w:t>
    </w: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orld </w:t>
    </w:r>
    <w:r w:rsidR="00481FFC"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Heritage </w:t>
    </w:r>
    <w:r w:rsidRPr="00481FFC">
      <w:rPr>
        <w:rFonts w:ascii="Constantia" w:hAnsi="Constantia" w:cs="Wingdings-Regular"/>
        <w:color w:val="0067B2"/>
        <w:sz w:val="3"/>
        <w:szCs w:val="3"/>
      </w:rPr>
      <w:t xml:space="preserve">_ </w:t>
    </w: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>www.uah.es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9B3F" w14:textId="77777777" w:rsidR="001F37F5" w:rsidRDefault="001F37F5" w:rsidP="00A963DE">
      <w:pPr>
        <w:spacing w:after="0" w:line="240" w:lineRule="auto"/>
      </w:pPr>
      <w:r>
        <w:separator/>
      </w:r>
    </w:p>
  </w:footnote>
  <w:footnote w:type="continuationSeparator" w:id="0">
    <w:p w14:paraId="603C1F22" w14:textId="77777777" w:rsidR="001F37F5" w:rsidRDefault="001F37F5" w:rsidP="00A9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59D8" w14:textId="77777777" w:rsidR="00353B62" w:rsidRPr="002E1894" w:rsidRDefault="004B02C5" w:rsidP="00353B62">
    <w:pPr>
      <w:rPr>
        <w:color w:val="0046AD"/>
      </w:rPr>
    </w:pPr>
    <w:r w:rsidRPr="00A963DE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17F17D7" wp14:editId="23C24EE6">
          <wp:simplePos x="0" y="0"/>
          <wp:positionH relativeFrom="page">
            <wp:posOffset>681990</wp:posOffset>
          </wp:positionH>
          <wp:positionV relativeFrom="page">
            <wp:posOffset>730250</wp:posOffset>
          </wp:positionV>
          <wp:extent cx="2091600" cy="720000"/>
          <wp:effectExtent l="0" t="0" r="4445" b="4445"/>
          <wp:wrapSquare wrapText="bothSides"/>
          <wp:docPr id="17" name="Imagen 17" descr="C:\Users\myriam.valdezate\Desktop\Documentos Base\JPG\01_logo-vA_pant29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riam.valdezate\Desktop\Documentos Base\JPG\01_logo-vA_pant29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D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E049A" wp14:editId="4DD3695A">
              <wp:simplePos x="0" y="0"/>
              <wp:positionH relativeFrom="page">
                <wp:posOffset>6840855</wp:posOffset>
              </wp:positionH>
              <wp:positionV relativeFrom="paragraph">
                <wp:posOffset>-469265</wp:posOffset>
              </wp:positionV>
              <wp:extent cx="0" cy="1468800"/>
              <wp:effectExtent l="0" t="0" r="19050" b="3619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68800"/>
                      </a:xfrm>
                      <a:prstGeom prst="line">
                        <a:avLst/>
                      </a:prstGeom>
                      <a:ln w="19050">
                        <a:solidFill>
                          <a:srgbClr val="0046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2EAC08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8.65pt,-36.95pt" to="538.6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" strokecolor="#0046aa" strokeweight="1.5pt">
              <v:stroke joinstyle="miter"/>
              <w10:wrap anchorx="page"/>
            </v:line>
          </w:pict>
        </mc:Fallback>
      </mc:AlternateContent>
    </w:r>
    <w:r w:rsidR="005757D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D80A1" wp14:editId="63BC7FA5">
              <wp:simplePos x="0" y="0"/>
              <wp:positionH relativeFrom="column">
                <wp:posOffset>5791835</wp:posOffset>
              </wp:positionH>
              <wp:positionV relativeFrom="paragraph">
                <wp:posOffset>-421640</wp:posOffset>
              </wp:positionV>
              <wp:extent cx="0" cy="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366FB5D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456.05pt;margin-top:-33.2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" strokecolor="#5b9bd5 [3204]" strokeweight=".5pt">
              <v:stroke endarrow="block" joinstyle="miter"/>
            </v:shape>
          </w:pict>
        </mc:Fallback>
      </mc:AlternateContent>
    </w:r>
    <w:r w:rsidR="00353B62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179D101" wp14:editId="4953FB10">
              <wp:simplePos x="0" y="0"/>
              <wp:positionH relativeFrom="margin">
                <wp:align>right</wp:align>
              </wp:positionH>
              <wp:positionV relativeFrom="page">
                <wp:posOffset>723900</wp:posOffset>
              </wp:positionV>
              <wp:extent cx="2162175" cy="1404620"/>
              <wp:effectExtent l="0" t="0" r="9525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EB54A" w14:textId="77777777" w:rsidR="005757DC" w:rsidRPr="002E1894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SeriaRegularCaps" w:hAnsi="SeriaRegularCaps" w:cs="SeriaRegularCaps"/>
                              <w:color w:val="0046AD"/>
                              <w:sz w:val="18"/>
                              <w:szCs w:val="18"/>
                            </w:rPr>
                          </w:pPr>
                        </w:p>
                        <w:p w14:paraId="78BDB22B" w14:textId="77777777" w:rsidR="00353B62" w:rsidRPr="00DD6FCB" w:rsidRDefault="00353B62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Caps"/>
                              <w:color w:val="0046AA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6FCB">
                            <w:rPr>
                              <w:rFonts w:ascii="Constantia" w:hAnsi="Constantia" w:cs="SeriaRegularCaps"/>
                              <w:color w:val="0046AA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DEPARTAMENTO DE ECONOMÍA</w:t>
                          </w:r>
                        </w:p>
                        <w:p w14:paraId="2069171B" w14:textId="77777777" w:rsidR="00353B62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Plaza de la Victoria, s/n</w:t>
                          </w:r>
                          <w:r w:rsidR="00353B62"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7AA82778" w14:textId="77777777" w:rsidR="00353B62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28802</w:t>
                          </w:r>
                          <w:r w:rsidR="00353B62"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 xml:space="preserve"> Alcalá de Henares. Madrid</w:t>
                          </w:r>
                        </w:p>
                        <w:p w14:paraId="1FFF1D6F" w14:textId="77777777" w:rsidR="005757DC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918854201/4202</w:t>
                          </w:r>
                        </w:p>
                        <w:p w14:paraId="1918E219" w14:textId="77777777" w:rsidR="005757DC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dpto.economia@uah.es</w:t>
                          </w:r>
                        </w:p>
                        <w:p w14:paraId="6AA6AA74" w14:textId="77777777" w:rsidR="00353B62" w:rsidRPr="00481FFC" w:rsidRDefault="00353B62" w:rsidP="005757DC">
                          <w:pPr>
                            <w:spacing w:line="240" w:lineRule="auto"/>
                            <w:rPr>
                              <w:rFonts w:ascii="Constantia" w:hAnsi="Constant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9D1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.05pt;margin-top:57pt;width:170.2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" stroked="f">
              <v:textbox style="mso-fit-shape-to-text:t">
                <w:txbxContent>
                  <w:p w14:paraId="583EB54A" w14:textId="77777777" w:rsidR="005757DC" w:rsidRPr="002E1894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SeriaRegularCaps" w:hAnsi="SeriaRegularCaps" w:cs="SeriaRegularCaps"/>
                        <w:color w:val="0046AD"/>
                        <w:sz w:val="18"/>
                        <w:szCs w:val="18"/>
                      </w:rPr>
                    </w:pPr>
                  </w:p>
                  <w:p w14:paraId="78BDB22B" w14:textId="77777777" w:rsidR="00353B62" w:rsidRPr="00DD6FCB" w:rsidRDefault="00353B62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Caps"/>
                        <w:color w:val="0046AA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6FCB">
                      <w:rPr>
                        <w:rFonts w:ascii="Constantia" w:hAnsi="Constantia" w:cs="SeriaRegularCaps"/>
                        <w:color w:val="0046AA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DEPARTAMENTO DE ECONOMÍA</w:t>
                    </w:r>
                  </w:p>
                  <w:p w14:paraId="2069171B" w14:textId="77777777" w:rsidR="00353B62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Plaza de la Victoria, s/n</w:t>
                    </w:r>
                    <w:r w:rsidR="00353B62"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.</w:t>
                    </w:r>
                  </w:p>
                  <w:p w14:paraId="7AA82778" w14:textId="77777777" w:rsidR="00353B62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28802</w:t>
                    </w:r>
                    <w:r w:rsidR="00353B62"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 xml:space="preserve"> Alcalá de Henares. Madrid</w:t>
                    </w:r>
                  </w:p>
                  <w:p w14:paraId="1FFF1D6F" w14:textId="77777777" w:rsidR="005757DC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918854201/4202</w:t>
                    </w:r>
                  </w:p>
                  <w:p w14:paraId="1918E219" w14:textId="77777777" w:rsidR="005757DC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dpto.economia@uah.es</w:t>
                    </w:r>
                  </w:p>
                  <w:p w14:paraId="6AA6AA74" w14:textId="77777777" w:rsidR="00353B62" w:rsidRPr="00481FFC" w:rsidRDefault="00353B62" w:rsidP="005757DC">
                    <w:pPr>
                      <w:spacing w:line="240" w:lineRule="auto"/>
                      <w:rPr>
                        <w:rFonts w:ascii="Constantia" w:hAnsi="Constantia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047451">
      <w:rPr>
        <w:noProof/>
        <w:lang w:eastAsia="es-ES"/>
      </w:rPr>
      <w:ptab w:relativeTo="margin" w:alignment="left" w:leader="none"/>
    </w:r>
    <w:r w:rsidR="00047451">
      <w:rPr>
        <w:noProof/>
        <w:lang w:eastAsia="es-ES"/>
      </w:rPr>
      <w:t xml:space="preserve"> </w:t>
    </w:r>
  </w:p>
  <w:p w14:paraId="09946526" w14:textId="77777777" w:rsidR="00A963DE" w:rsidRDefault="00A963DE" w:rsidP="00047451">
    <w:pPr>
      <w:pStyle w:val="Encabezado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CB"/>
    <w:rsid w:val="000074A3"/>
    <w:rsid w:val="000444D8"/>
    <w:rsid w:val="00047451"/>
    <w:rsid w:val="000C4C52"/>
    <w:rsid w:val="00132ED8"/>
    <w:rsid w:val="00185ADE"/>
    <w:rsid w:val="001F37F5"/>
    <w:rsid w:val="001F39C2"/>
    <w:rsid w:val="002E1894"/>
    <w:rsid w:val="00353B62"/>
    <w:rsid w:val="003F5FF1"/>
    <w:rsid w:val="00481FFC"/>
    <w:rsid w:val="004B02C5"/>
    <w:rsid w:val="005757DC"/>
    <w:rsid w:val="005C568C"/>
    <w:rsid w:val="00677284"/>
    <w:rsid w:val="00993D4B"/>
    <w:rsid w:val="00A963DE"/>
    <w:rsid w:val="00B60412"/>
    <w:rsid w:val="00C55268"/>
    <w:rsid w:val="00C92F6D"/>
    <w:rsid w:val="00D73910"/>
    <w:rsid w:val="00DD6FCB"/>
    <w:rsid w:val="00E27DE4"/>
    <w:rsid w:val="00EE42AA"/>
    <w:rsid w:val="00F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44AC"/>
  <w15:chartTrackingRefBased/>
  <w15:docId w15:val="{575BFC40-7A16-497E-945C-16E0EB24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3DE"/>
  </w:style>
  <w:style w:type="paragraph" w:styleId="Piedepgina">
    <w:name w:val="footer"/>
    <w:basedOn w:val="Normal"/>
    <w:link w:val="PiedepginaCar"/>
    <w:uiPriority w:val="99"/>
    <w:unhideWhenUsed/>
    <w:rsid w:val="00A96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TAMO\Desktop\MEMBRETE%20%20DPTO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A6541-5BED-403B-B78A-23E863FE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 DPTO.doc</Template>
  <TotalTime>8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Valdezate Sayalero</dc:creator>
  <cp:keywords/>
  <dc:description/>
  <cp:lastModifiedBy>Valdezate Sayalero Myriam</cp:lastModifiedBy>
  <cp:revision>4</cp:revision>
  <cp:lastPrinted>2016-05-23T10:35:00Z</cp:lastPrinted>
  <dcterms:created xsi:type="dcterms:W3CDTF">2021-02-23T08:19:00Z</dcterms:created>
  <dcterms:modified xsi:type="dcterms:W3CDTF">2026-02-17T10:10:00Z</dcterms:modified>
</cp:coreProperties>
</file>